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1D" w:rsidRDefault="0099171D" w:rsidP="000A60DB">
      <w:pPr>
        <w:rPr>
          <w:rFonts w:eastAsia="Calibri"/>
          <w:rtl/>
        </w:rPr>
      </w:pPr>
    </w:p>
    <w:p w:rsidR="00C3478F" w:rsidRDefault="00A40571" w:rsidP="00B75DAB">
      <w:pPr>
        <w:jc w:val="center"/>
        <w:rPr>
          <w:rFonts w:eastAsia="Calibri" w:cs="B Titr"/>
          <w:sz w:val="36"/>
          <w:szCs w:val="36"/>
          <w:rtl/>
        </w:rPr>
      </w:pPr>
      <w:r>
        <w:rPr>
          <w:rFonts w:eastAsia="Calibri" w:cs="B Titr" w:hint="cs"/>
          <w:sz w:val="36"/>
          <w:szCs w:val="36"/>
          <w:rtl/>
        </w:rPr>
        <w:t xml:space="preserve">فرم رسید دریافت  </w:t>
      </w:r>
      <w:r w:rsidR="00B75DAB">
        <w:rPr>
          <w:rFonts w:eastAsia="Calibri" w:cs="B Titr" w:hint="cs"/>
          <w:sz w:val="36"/>
          <w:szCs w:val="36"/>
          <w:rtl/>
        </w:rPr>
        <w:t>ضمانتنامه شرکت در فرآیند ارجاع کار</w:t>
      </w:r>
    </w:p>
    <w:p w:rsidR="00A40571" w:rsidRDefault="00A40571" w:rsidP="000C15D2">
      <w:pPr>
        <w:jc w:val="center"/>
        <w:rPr>
          <w:rFonts w:eastAsia="Calibri" w:cs="B Titr"/>
          <w:sz w:val="36"/>
          <w:szCs w:val="36"/>
          <w:rtl/>
        </w:rPr>
      </w:pPr>
    </w:p>
    <w:p w:rsidR="00A40571" w:rsidRPr="00A40571" w:rsidRDefault="00A40571" w:rsidP="00363482">
      <w:pPr>
        <w:ind w:left="288" w:right="-142"/>
        <w:jc w:val="both"/>
        <w:rPr>
          <w:rFonts w:eastAsia="Calibri" w:cs="B Nazanin"/>
          <w:b/>
          <w:bCs/>
          <w:sz w:val="32"/>
          <w:szCs w:val="32"/>
          <w:rtl/>
        </w:rPr>
      </w:pPr>
      <w:r w:rsidRPr="00A40571">
        <w:rPr>
          <w:rFonts w:eastAsia="Calibri" w:cs="B Nazanin" w:hint="cs"/>
          <w:b/>
          <w:bCs/>
          <w:sz w:val="32"/>
          <w:szCs w:val="32"/>
          <w:rtl/>
        </w:rPr>
        <w:t xml:space="preserve">در تاریخ </w:t>
      </w:r>
      <w:r w:rsidR="00363482">
        <w:rPr>
          <w:rFonts w:eastAsia="Calibri" w:cs="B Nazanin" w:hint="cs"/>
          <w:b/>
          <w:bCs/>
          <w:sz w:val="32"/>
          <w:szCs w:val="32"/>
          <w:rtl/>
        </w:rPr>
        <w:t>....................</w:t>
      </w:r>
      <w:r w:rsidR="00155FD6">
        <w:rPr>
          <w:rFonts w:eastAsia="Calibri" w:cs="B Nazanin" w:hint="cs"/>
          <w:b/>
          <w:bCs/>
          <w:sz w:val="32"/>
          <w:szCs w:val="32"/>
          <w:rtl/>
        </w:rPr>
        <w:t xml:space="preserve"> </w:t>
      </w:r>
      <w:r>
        <w:rPr>
          <w:rFonts w:eastAsia="Calibri" w:cs="B Nazanin" w:hint="cs"/>
          <w:b/>
          <w:bCs/>
          <w:sz w:val="32"/>
          <w:szCs w:val="32"/>
          <w:rtl/>
        </w:rPr>
        <w:t>پاکت</w:t>
      </w:r>
      <w:r w:rsidRPr="00A40571">
        <w:rPr>
          <w:rFonts w:eastAsia="Calibri" w:cs="B Nazanin" w:hint="cs"/>
          <w:b/>
          <w:bCs/>
          <w:sz w:val="32"/>
          <w:szCs w:val="32"/>
          <w:rtl/>
        </w:rPr>
        <w:t xml:space="preserve"> </w:t>
      </w:r>
      <w:r w:rsidR="00B75DAB">
        <w:rPr>
          <w:rFonts w:eastAsia="Calibri" w:cs="B Nazanin" w:hint="cs"/>
          <w:b/>
          <w:bCs/>
          <w:sz w:val="32"/>
          <w:szCs w:val="32"/>
          <w:rtl/>
        </w:rPr>
        <w:t xml:space="preserve">ضمانتنامه شرکت در فرآیند ارجاع کار </w:t>
      </w:r>
      <w:r w:rsidRPr="00A40571">
        <w:rPr>
          <w:rFonts w:eastAsia="Calibri" w:cs="B Nazanin" w:hint="cs"/>
          <w:b/>
          <w:bCs/>
          <w:sz w:val="32"/>
          <w:szCs w:val="32"/>
          <w:rtl/>
        </w:rPr>
        <w:t xml:space="preserve">شرکت </w:t>
      </w:r>
      <w:r w:rsidR="00363482">
        <w:rPr>
          <w:rFonts w:eastAsia="Calibri" w:cs="B Nazanin" w:hint="cs"/>
          <w:b/>
          <w:bCs/>
          <w:sz w:val="32"/>
          <w:szCs w:val="32"/>
          <w:rtl/>
        </w:rPr>
        <w:t>.................................................</w:t>
      </w:r>
      <w:r w:rsidR="00155FD6">
        <w:rPr>
          <w:rFonts w:eastAsia="Calibri" w:cs="B Nazanin" w:hint="cs"/>
          <w:b/>
          <w:bCs/>
          <w:sz w:val="32"/>
          <w:szCs w:val="32"/>
          <w:rtl/>
        </w:rPr>
        <w:t xml:space="preserve"> </w:t>
      </w:r>
      <w:r w:rsidRPr="00A40571">
        <w:rPr>
          <w:rFonts w:eastAsia="Calibri" w:cs="B Nazanin" w:hint="cs"/>
          <w:b/>
          <w:bCs/>
          <w:sz w:val="32"/>
          <w:szCs w:val="32"/>
          <w:rtl/>
        </w:rPr>
        <w:t>مربوط به مناقصه</w:t>
      </w:r>
      <w:r w:rsidR="00155FD6">
        <w:rPr>
          <w:rFonts w:eastAsia="Calibri" w:cs="B Nazanin" w:hint="cs"/>
          <w:b/>
          <w:bCs/>
          <w:sz w:val="32"/>
          <w:szCs w:val="32"/>
          <w:rtl/>
        </w:rPr>
        <w:t xml:space="preserve"> </w:t>
      </w:r>
      <w:r w:rsidR="00363482">
        <w:rPr>
          <w:rFonts w:eastAsia="Calibri" w:cs="B Nazanin" w:hint="cs"/>
          <w:b/>
          <w:bCs/>
          <w:sz w:val="32"/>
          <w:szCs w:val="32"/>
          <w:rtl/>
        </w:rPr>
        <w:t>................................................</w:t>
      </w:r>
      <w:r w:rsidR="00155FD6">
        <w:rPr>
          <w:rFonts w:eastAsia="Calibri" w:cs="B Nazanin" w:hint="cs"/>
          <w:b/>
          <w:bCs/>
          <w:sz w:val="32"/>
          <w:szCs w:val="32"/>
          <w:rtl/>
        </w:rPr>
        <w:t xml:space="preserve"> </w:t>
      </w:r>
      <w:r w:rsidRPr="00A40571">
        <w:rPr>
          <w:rFonts w:eastAsia="Calibri" w:cs="B Nazanin" w:hint="cs"/>
          <w:b/>
          <w:bCs/>
          <w:sz w:val="32"/>
          <w:szCs w:val="32"/>
          <w:rtl/>
        </w:rPr>
        <w:t>به شماره</w:t>
      </w:r>
      <w:r w:rsidR="00155FD6">
        <w:rPr>
          <w:rFonts w:eastAsia="Calibri" w:cs="B Nazanin" w:hint="cs"/>
          <w:b/>
          <w:bCs/>
          <w:sz w:val="32"/>
          <w:szCs w:val="32"/>
          <w:rtl/>
        </w:rPr>
        <w:t xml:space="preserve"> </w:t>
      </w:r>
      <w:r w:rsidR="00363482">
        <w:rPr>
          <w:rFonts w:eastAsia="Calibri" w:cs="B Nazanin" w:hint="cs"/>
          <w:b/>
          <w:bCs/>
          <w:sz w:val="32"/>
          <w:szCs w:val="32"/>
          <w:u w:val="single"/>
          <w:rtl/>
        </w:rPr>
        <w:t>................................</w:t>
      </w:r>
      <w:r w:rsidRPr="00A40571">
        <w:rPr>
          <w:rFonts w:eastAsia="Calibri" w:cs="B Nazanin" w:hint="cs"/>
          <w:b/>
          <w:bCs/>
          <w:sz w:val="32"/>
          <w:szCs w:val="32"/>
          <w:rtl/>
        </w:rPr>
        <w:t xml:space="preserve"> </w:t>
      </w:r>
      <w:bookmarkStart w:id="0" w:name="_GoBack"/>
      <w:bookmarkEnd w:id="0"/>
      <w:r w:rsidRPr="00A40571">
        <w:rPr>
          <w:rFonts w:eastAsia="Calibri" w:cs="B Nazanin" w:hint="cs"/>
          <w:b/>
          <w:bCs/>
          <w:sz w:val="32"/>
          <w:szCs w:val="32"/>
          <w:rtl/>
        </w:rPr>
        <w:t>دریافت گردید.</w:t>
      </w:r>
    </w:p>
    <w:p w:rsidR="00A40571" w:rsidRDefault="00A40571" w:rsidP="00A40571">
      <w:pPr>
        <w:ind w:right="567"/>
        <w:jc w:val="both"/>
        <w:rPr>
          <w:rFonts w:eastAsia="Calibri" w:cs="B Nazanin"/>
          <w:sz w:val="36"/>
          <w:szCs w:val="36"/>
          <w:rtl/>
        </w:rPr>
      </w:pPr>
    </w:p>
    <w:p w:rsidR="00A40571" w:rsidRPr="00A40571" w:rsidRDefault="00A40571" w:rsidP="00A40571">
      <w:pPr>
        <w:ind w:left="1659" w:right="567"/>
        <w:jc w:val="center"/>
        <w:rPr>
          <w:rFonts w:eastAsia="Calibri" w:cs="B Nazanin"/>
          <w:sz w:val="36"/>
          <w:szCs w:val="36"/>
          <w:rtl/>
        </w:rPr>
      </w:pPr>
      <w:r>
        <w:rPr>
          <w:rFonts w:eastAsia="Calibri" w:cs="B Nazanin" w:hint="cs"/>
          <w:sz w:val="36"/>
          <w:szCs w:val="36"/>
          <w:rtl/>
        </w:rPr>
        <w:t xml:space="preserve">امضاء دریافت کننده </w:t>
      </w:r>
    </w:p>
    <w:p w:rsidR="00C3478F" w:rsidRDefault="00C3478F" w:rsidP="00A40571">
      <w:pPr>
        <w:ind w:left="2793" w:right="1276" w:hanging="567"/>
        <w:jc w:val="both"/>
        <w:rPr>
          <w:rFonts w:eastAsia="Calibri"/>
          <w:rtl/>
        </w:rPr>
      </w:pPr>
    </w:p>
    <w:p w:rsidR="00C3478F" w:rsidRDefault="00C3478F" w:rsidP="00A40571">
      <w:pPr>
        <w:ind w:left="2793" w:right="1276" w:hanging="567"/>
        <w:jc w:val="both"/>
        <w:rPr>
          <w:rFonts w:eastAsia="Calibri"/>
          <w:rtl/>
        </w:rPr>
      </w:pPr>
    </w:p>
    <w:p w:rsidR="00A40571" w:rsidRDefault="00A40571" w:rsidP="00A40571">
      <w:pPr>
        <w:ind w:left="2793" w:right="1276" w:hanging="567"/>
        <w:jc w:val="both"/>
        <w:rPr>
          <w:rFonts w:eastAsia="Calibri"/>
          <w:rtl/>
        </w:rPr>
      </w:pPr>
    </w:p>
    <w:p w:rsidR="00A40571" w:rsidRDefault="00A40571" w:rsidP="00A40571">
      <w:pPr>
        <w:ind w:left="2793" w:right="1276" w:hanging="567"/>
        <w:jc w:val="both"/>
        <w:rPr>
          <w:rFonts w:eastAsia="Calibri"/>
          <w:rtl/>
        </w:rPr>
      </w:pPr>
    </w:p>
    <w:p w:rsidR="00A40571" w:rsidRDefault="00A40571" w:rsidP="00A40571">
      <w:pPr>
        <w:ind w:left="2793" w:right="1276" w:hanging="567"/>
        <w:jc w:val="both"/>
        <w:rPr>
          <w:rFonts w:eastAsia="Calibri"/>
          <w:rtl/>
        </w:rPr>
      </w:pPr>
    </w:p>
    <w:p w:rsidR="00A40571" w:rsidRDefault="00A40571" w:rsidP="00A40571">
      <w:pPr>
        <w:ind w:left="2793" w:right="1276" w:hanging="567"/>
        <w:jc w:val="both"/>
        <w:rPr>
          <w:rFonts w:eastAsia="Calibri"/>
          <w:rtl/>
        </w:rPr>
      </w:pPr>
    </w:p>
    <w:p w:rsidR="00A40571" w:rsidRDefault="00A40571" w:rsidP="00A40571">
      <w:pPr>
        <w:ind w:left="2793" w:right="1276" w:hanging="567"/>
        <w:jc w:val="both"/>
        <w:rPr>
          <w:rFonts w:eastAsia="Calibri"/>
          <w:rtl/>
        </w:rPr>
      </w:pPr>
    </w:p>
    <w:p w:rsidR="00A40571" w:rsidRPr="000A60DB" w:rsidRDefault="00A40571" w:rsidP="00A40571">
      <w:pPr>
        <w:ind w:left="2793" w:right="1276" w:hanging="567"/>
        <w:jc w:val="both"/>
        <w:rPr>
          <w:rFonts w:eastAsia="Calibri"/>
        </w:rPr>
      </w:pPr>
    </w:p>
    <w:p w:rsidR="00C3478F" w:rsidRDefault="00C3478F" w:rsidP="00A40571">
      <w:pPr>
        <w:ind w:right="1276"/>
        <w:jc w:val="both"/>
        <w:rPr>
          <w:rFonts w:eastAsia="Calibri"/>
          <w:rtl/>
        </w:rPr>
      </w:pPr>
    </w:p>
    <w:p w:rsidR="00A40571" w:rsidRDefault="00A40571" w:rsidP="00A40571">
      <w:pPr>
        <w:ind w:right="1276"/>
        <w:jc w:val="both"/>
        <w:rPr>
          <w:rFonts w:eastAsia="Calibri"/>
          <w:rtl/>
        </w:rPr>
      </w:pPr>
    </w:p>
    <w:p w:rsidR="00A40571" w:rsidRDefault="00A40571" w:rsidP="00A40571">
      <w:pPr>
        <w:ind w:right="1276"/>
        <w:jc w:val="both"/>
        <w:rPr>
          <w:rFonts w:eastAsia="Calibri"/>
          <w:rtl/>
        </w:rPr>
      </w:pPr>
      <w:r w:rsidRPr="00A40571">
        <w:rPr>
          <w:rFonts w:eastAsia="Calibri" w:hint="cs"/>
          <w:noProof/>
          <w:rtl/>
        </w:rPr>
        <w:drawing>
          <wp:inline distT="0" distB="0" distL="0" distR="0">
            <wp:extent cx="1562100" cy="876300"/>
            <wp:effectExtent l="19050" t="0" r="0" b="0"/>
            <wp:docPr id="1" name="Picture 4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571" w:rsidRDefault="00A40571" w:rsidP="00A40571">
      <w:pPr>
        <w:ind w:right="1276"/>
        <w:jc w:val="both"/>
        <w:rPr>
          <w:rFonts w:eastAsia="Calibri"/>
          <w:rtl/>
        </w:rPr>
      </w:pPr>
    </w:p>
    <w:p w:rsidR="00B75DAB" w:rsidRDefault="00B75DAB" w:rsidP="00B75DAB">
      <w:pPr>
        <w:jc w:val="center"/>
        <w:rPr>
          <w:rFonts w:eastAsia="Calibri" w:cs="B Titr"/>
          <w:sz w:val="36"/>
          <w:szCs w:val="36"/>
          <w:rtl/>
        </w:rPr>
      </w:pPr>
      <w:r>
        <w:rPr>
          <w:rFonts w:eastAsia="Calibri" w:cs="B Titr" w:hint="cs"/>
          <w:sz w:val="36"/>
          <w:szCs w:val="36"/>
          <w:rtl/>
        </w:rPr>
        <w:t>فرم رسید دریافت  ضمانتنامه شرکت در فرآیند ارجاع کار</w:t>
      </w:r>
    </w:p>
    <w:p w:rsidR="00B75DAB" w:rsidRDefault="00B75DAB" w:rsidP="00B75DAB">
      <w:pPr>
        <w:jc w:val="center"/>
        <w:rPr>
          <w:rFonts w:eastAsia="Calibri" w:cs="B Titr"/>
          <w:sz w:val="36"/>
          <w:szCs w:val="36"/>
          <w:rtl/>
        </w:rPr>
      </w:pPr>
    </w:p>
    <w:p w:rsidR="00B75DAB" w:rsidRPr="00A40571" w:rsidRDefault="00B75DAB" w:rsidP="00B75DAB">
      <w:pPr>
        <w:ind w:left="288" w:right="-142"/>
        <w:jc w:val="both"/>
        <w:rPr>
          <w:rFonts w:eastAsia="Calibri" w:cs="B Nazanin"/>
          <w:b/>
          <w:bCs/>
          <w:sz w:val="32"/>
          <w:szCs w:val="32"/>
          <w:rtl/>
        </w:rPr>
      </w:pPr>
      <w:r w:rsidRPr="00A40571">
        <w:rPr>
          <w:rFonts w:eastAsia="Calibri" w:cs="B Nazanin" w:hint="cs"/>
          <w:b/>
          <w:bCs/>
          <w:sz w:val="32"/>
          <w:szCs w:val="32"/>
          <w:rtl/>
        </w:rPr>
        <w:t xml:space="preserve">در تاریخ </w:t>
      </w:r>
      <w:r>
        <w:rPr>
          <w:rFonts w:eastAsia="Calibri" w:cs="B Nazanin" w:hint="cs"/>
          <w:b/>
          <w:bCs/>
          <w:sz w:val="32"/>
          <w:szCs w:val="32"/>
          <w:rtl/>
        </w:rPr>
        <w:t>.........</w:t>
      </w:r>
      <w:r w:rsidRPr="00A40571">
        <w:rPr>
          <w:rFonts w:eastAsia="Calibri" w:cs="B Nazanin" w:hint="cs"/>
          <w:b/>
          <w:bCs/>
          <w:sz w:val="32"/>
          <w:szCs w:val="32"/>
          <w:rtl/>
        </w:rPr>
        <w:t xml:space="preserve">........ </w:t>
      </w:r>
      <w:r>
        <w:rPr>
          <w:rFonts w:eastAsia="Calibri" w:cs="B Nazanin" w:hint="cs"/>
          <w:b/>
          <w:bCs/>
          <w:sz w:val="32"/>
          <w:szCs w:val="32"/>
          <w:rtl/>
        </w:rPr>
        <w:t>پاکت</w:t>
      </w:r>
      <w:r w:rsidRPr="00A40571">
        <w:rPr>
          <w:rFonts w:eastAsia="Calibri" w:cs="B Nazanin" w:hint="cs"/>
          <w:b/>
          <w:bCs/>
          <w:sz w:val="32"/>
          <w:szCs w:val="32"/>
          <w:rtl/>
        </w:rPr>
        <w:t xml:space="preserve"> </w:t>
      </w:r>
      <w:r>
        <w:rPr>
          <w:rFonts w:eastAsia="Calibri" w:cs="B Nazanin" w:hint="cs"/>
          <w:b/>
          <w:bCs/>
          <w:sz w:val="32"/>
          <w:szCs w:val="32"/>
          <w:rtl/>
        </w:rPr>
        <w:t xml:space="preserve">ضمانتنامه شرکت در فرآیند ارجاع کار </w:t>
      </w:r>
      <w:r w:rsidRPr="00A40571">
        <w:rPr>
          <w:rFonts w:eastAsia="Calibri" w:cs="B Nazanin" w:hint="cs"/>
          <w:b/>
          <w:bCs/>
          <w:sz w:val="32"/>
          <w:szCs w:val="32"/>
          <w:rtl/>
        </w:rPr>
        <w:t>شرکت .............</w:t>
      </w:r>
      <w:r>
        <w:rPr>
          <w:rFonts w:eastAsia="Calibri" w:cs="B Nazanin" w:hint="cs"/>
          <w:b/>
          <w:bCs/>
          <w:sz w:val="32"/>
          <w:szCs w:val="32"/>
          <w:rtl/>
        </w:rPr>
        <w:t>.........................</w:t>
      </w:r>
      <w:r w:rsidRPr="00A40571">
        <w:rPr>
          <w:rFonts w:eastAsia="Calibri" w:cs="B Nazanin" w:hint="cs"/>
          <w:b/>
          <w:bCs/>
          <w:sz w:val="32"/>
          <w:szCs w:val="32"/>
          <w:rtl/>
        </w:rPr>
        <w:t>..</w:t>
      </w:r>
      <w:r>
        <w:rPr>
          <w:rFonts w:eastAsia="Calibri" w:cs="B Nazanin" w:hint="cs"/>
          <w:b/>
          <w:bCs/>
          <w:sz w:val="32"/>
          <w:szCs w:val="32"/>
          <w:rtl/>
        </w:rPr>
        <w:t>........</w:t>
      </w:r>
      <w:r w:rsidRPr="00A40571">
        <w:rPr>
          <w:rFonts w:eastAsia="Calibri" w:cs="B Nazanin" w:hint="cs"/>
          <w:b/>
          <w:bCs/>
          <w:sz w:val="32"/>
          <w:szCs w:val="32"/>
          <w:rtl/>
        </w:rPr>
        <w:t xml:space="preserve">... مربوط به مناقصه </w:t>
      </w:r>
      <w:r>
        <w:rPr>
          <w:rFonts w:eastAsia="Calibri" w:cs="B Nazanin" w:hint="cs"/>
          <w:b/>
          <w:bCs/>
          <w:sz w:val="32"/>
          <w:szCs w:val="32"/>
          <w:rtl/>
        </w:rPr>
        <w:t>...............</w:t>
      </w:r>
      <w:r w:rsidRPr="00A40571">
        <w:rPr>
          <w:rFonts w:eastAsia="Calibri" w:cs="B Nazanin" w:hint="cs"/>
          <w:b/>
          <w:bCs/>
          <w:sz w:val="32"/>
          <w:szCs w:val="32"/>
          <w:rtl/>
        </w:rPr>
        <w:t>............................................... به شماره....................... دریافت گردید.</w:t>
      </w:r>
    </w:p>
    <w:p w:rsidR="00B75DAB" w:rsidRDefault="00B75DAB" w:rsidP="00B75DAB">
      <w:pPr>
        <w:ind w:right="567"/>
        <w:jc w:val="both"/>
        <w:rPr>
          <w:rFonts w:eastAsia="Calibri" w:cs="B Nazanin"/>
          <w:sz w:val="36"/>
          <w:szCs w:val="36"/>
          <w:rtl/>
        </w:rPr>
      </w:pPr>
    </w:p>
    <w:p w:rsidR="00B75DAB" w:rsidRPr="00A40571" w:rsidRDefault="00B75DAB" w:rsidP="00B75DAB">
      <w:pPr>
        <w:ind w:left="1659" w:right="567"/>
        <w:jc w:val="center"/>
        <w:rPr>
          <w:rFonts w:eastAsia="Calibri" w:cs="B Nazanin"/>
          <w:sz w:val="36"/>
          <w:szCs w:val="36"/>
          <w:rtl/>
        </w:rPr>
      </w:pPr>
      <w:r>
        <w:rPr>
          <w:rFonts w:eastAsia="Calibri" w:cs="B Nazanin" w:hint="cs"/>
          <w:sz w:val="36"/>
          <w:szCs w:val="36"/>
          <w:rtl/>
        </w:rPr>
        <w:t xml:space="preserve">امضاء دریافت کننده </w:t>
      </w:r>
    </w:p>
    <w:p w:rsidR="00A40571" w:rsidRPr="000A60DB" w:rsidRDefault="00A40571" w:rsidP="00B75DAB">
      <w:pPr>
        <w:jc w:val="center"/>
        <w:rPr>
          <w:rFonts w:eastAsia="Calibri"/>
        </w:rPr>
      </w:pPr>
    </w:p>
    <w:sectPr w:rsidR="00A40571" w:rsidRPr="000A60DB" w:rsidSect="00A40571">
      <w:headerReference w:type="default" r:id="rId9"/>
      <w:footerReference w:type="default" r:id="rId10"/>
      <w:pgSz w:w="11906" w:h="16838"/>
      <w:pgMar w:top="1134" w:right="1287" w:bottom="720" w:left="1259" w:header="284" w:footer="3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953" w:rsidRDefault="00703953">
      <w:r>
        <w:separator/>
      </w:r>
    </w:p>
  </w:endnote>
  <w:endnote w:type="continuationSeparator" w:id="0">
    <w:p w:rsidR="00703953" w:rsidRDefault="0070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3DA" w:rsidRPr="00B43EE6" w:rsidRDefault="000313DA" w:rsidP="000A60DB">
    <w:pPr>
      <w:jc w:val="center"/>
      <w:rPr>
        <w:sz w:val="18"/>
        <w:szCs w:val="18"/>
        <w:rtl/>
      </w:rPr>
    </w:pPr>
    <w:r w:rsidRPr="00B43EE6">
      <w:rPr>
        <w:rFonts w:cs="B Nazanin" w:hint="cs"/>
        <w:b/>
        <w:bCs/>
        <w:sz w:val="18"/>
        <w:szCs w:val="18"/>
        <w:rtl/>
      </w:rPr>
      <w:t xml:space="preserve">اهواز- </w:t>
    </w:r>
    <w:r w:rsidR="000A60DB">
      <w:rPr>
        <w:rFonts w:cs="B Nazanin" w:hint="cs"/>
        <w:b/>
        <w:bCs/>
        <w:sz w:val="18"/>
        <w:szCs w:val="18"/>
        <w:rtl/>
      </w:rPr>
      <w:t>بلوار آیت ا...</w:t>
    </w:r>
    <w:r>
      <w:rPr>
        <w:rFonts w:cs="B Nazanin" w:hint="cs"/>
        <w:b/>
        <w:bCs/>
        <w:sz w:val="18"/>
        <w:szCs w:val="18"/>
        <w:rtl/>
      </w:rPr>
      <w:t xml:space="preserve"> بهبهانی </w:t>
    </w:r>
    <w:r>
      <w:rPr>
        <w:rFonts w:hint="cs"/>
        <w:b/>
        <w:bCs/>
        <w:sz w:val="18"/>
        <w:szCs w:val="18"/>
        <w:rtl/>
      </w:rPr>
      <w:t>–</w:t>
    </w:r>
    <w:r>
      <w:rPr>
        <w:rFonts w:cs="B Nazanin" w:hint="cs"/>
        <w:b/>
        <w:bCs/>
        <w:sz w:val="18"/>
        <w:szCs w:val="18"/>
        <w:rtl/>
      </w:rPr>
      <w:t xml:space="preserve"> پشت میدان بار فروشان سابق ساختمان معاونت بهره برداری</w:t>
    </w:r>
    <w:r w:rsidR="000A60DB">
      <w:rPr>
        <w:rFonts w:cs="B Nazanin" w:hint="cs"/>
        <w:b/>
        <w:bCs/>
        <w:sz w:val="18"/>
        <w:szCs w:val="18"/>
        <w:rtl/>
      </w:rPr>
      <w:t xml:space="preserve"> </w:t>
    </w:r>
    <w:r w:rsidRPr="00B43EE6">
      <w:rPr>
        <w:rFonts w:cs="B Nazanin" w:hint="cs"/>
        <w:b/>
        <w:bCs/>
        <w:sz w:val="18"/>
        <w:szCs w:val="18"/>
        <w:rtl/>
      </w:rPr>
      <w:t>تلف</w:t>
    </w:r>
    <w:r w:rsidR="0080724B">
      <w:rPr>
        <w:rFonts w:cs="B Nazanin" w:hint="cs"/>
        <w:b/>
        <w:bCs/>
        <w:sz w:val="18"/>
        <w:szCs w:val="18"/>
        <w:rtl/>
      </w:rPr>
      <w:t>ن</w:t>
    </w:r>
    <w:r w:rsidRPr="00B43EE6">
      <w:rPr>
        <w:rFonts w:cs="B Nazanin" w:hint="cs"/>
        <w:b/>
        <w:bCs/>
        <w:sz w:val="18"/>
        <w:szCs w:val="18"/>
        <w:rtl/>
      </w:rPr>
      <w:t xml:space="preserve"> : 061</w:t>
    </w:r>
    <w:r>
      <w:rPr>
        <w:rFonts w:cs="B Nazanin" w:hint="cs"/>
        <w:b/>
        <w:bCs/>
        <w:sz w:val="18"/>
        <w:szCs w:val="18"/>
        <w:rtl/>
      </w:rPr>
      <w:t>32244460</w:t>
    </w:r>
    <w:r w:rsidRPr="00B43EE6">
      <w:rPr>
        <w:rFonts w:cs="B Nazanin" w:hint="cs"/>
        <w:b/>
        <w:bCs/>
        <w:sz w:val="18"/>
        <w:szCs w:val="18"/>
        <w:rtl/>
      </w:rPr>
      <w:t xml:space="preserve"> </w:t>
    </w:r>
    <w:r w:rsidR="0080724B">
      <w:rPr>
        <w:rFonts w:hint="cs"/>
        <w:sz w:val="18"/>
        <w:szCs w:val="18"/>
        <w:rtl/>
      </w:rPr>
      <w:t xml:space="preserve">   </w:t>
    </w:r>
    <w:r w:rsidR="0080724B" w:rsidRPr="0080724B">
      <w:rPr>
        <w:rFonts w:cs="B Nazanin" w:hint="cs"/>
        <w:b/>
        <w:bCs/>
        <w:sz w:val="18"/>
        <w:szCs w:val="18"/>
        <w:rtl/>
      </w:rPr>
      <w:t>فکس : 06132266687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953" w:rsidRDefault="00703953">
      <w:r>
        <w:separator/>
      </w:r>
    </w:p>
  </w:footnote>
  <w:footnote w:type="continuationSeparator" w:id="0">
    <w:p w:rsidR="00703953" w:rsidRDefault="00703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531" w:rsidRPr="002F19BB" w:rsidRDefault="00703953" w:rsidP="00B81768">
    <w:pPr>
      <w:ind w:left="-51"/>
      <w:rPr>
        <w:rFonts w:cs="B Lotus"/>
        <w:b/>
        <w:bCs/>
        <w:rtl/>
      </w:rPr>
    </w:pPr>
    <w:r>
      <w:rPr>
        <w:noProof/>
        <w:rtl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6.25pt;margin-top:18.35pt;width:110.05pt;height:64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vLtg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" filled="f" stroked="f">
          <v:textbox style="mso-next-textbox:#Text Box 2">
            <w:txbxContent>
              <w:p w:rsidR="00DD5531" w:rsidRDefault="00DD5531" w:rsidP="00DD5531">
                <w:pPr>
                  <w:rPr>
                    <w:rFonts w:cs="B Lotus"/>
                    <w:b/>
                    <w:bCs/>
                    <w:sz w:val="22"/>
                    <w:szCs w:val="22"/>
                    <w:rtl/>
                  </w:rPr>
                </w:pPr>
                <w:r w:rsidRPr="00AA394E">
                  <w:rPr>
                    <w:rFonts w:cs="B Lotus" w:hint="cs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</w:p>
            </w:txbxContent>
          </v:textbox>
          <w10:wrap type="square"/>
        </v:shape>
      </w:pict>
    </w:r>
    <w:r w:rsidR="0076193D">
      <w:rPr>
        <w:rFonts w:cs="B Nazanin" w:hint="cs"/>
        <w:b/>
        <w:bCs/>
        <w:noProof/>
      </w:rPr>
      <w:drawing>
        <wp:inline distT="0" distB="0" distL="0" distR="0">
          <wp:extent cx="1562100" cy="876300"/>
          <wp:effectExtent l="19050" t="0" r="0" b="0"/>
          <wp:docPr id="4" name="Picture 4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5531" w:rsidRPr="002D4E21" w:rsidRDefault="00DD5531" w:rsidP="00DD5531">
    <w:pPr>
      <w:tabs>
        <w:tab w:val="left" w:pos="2610"/>
      </w:tabs>
      <w:ind w:left="-234" w:firstLine="234"/>
      <w:rPr>
        <w:rFonts w:cs="B Nazanin"/>
        <w:b/>
        <w:bCs/>
        <w:sz w:val="12"/>
        <w:szCs w:val="12"/>
        <w:rtl/>
      </w:rPr>
    </w:pPr>
    <w:r w:rsidRPr="002F19BB">
      <w:rPr>
        <w:rFonts w:cs="B Nazanin" w:hint="cs"/>
        <w:b/>
        <w:bCs/>
        <w:rtl/>
      </w:rPr>
      <w:t xml:space="preserve"> </w:t>
    </w:r>
    <w:r>
      <w:rPr>
        <w:rFonts w:cs="B Nazanin" w:hint="cs"/>
        <w:b/>
        <w:bCs/>
        <w:rtl/>
      </w:rPr>
      <w:t xml:space="preserve">   </w:t>
    </w:r>
    <w:r w:rsidRPr="002F19BB">
      <w:rPr>
        <w:rFonts w:cs="B Nazanin" w:hint="cs"/>
        <w:b/>
        <w:bCs/>
        <w:rtl/>
      </w:rPr>
      <w:t xml:space="preserve">                </w:t>
    </w:r>
    <w:r>
      <w:rPr>
        <w:rFonts w:cs="B Nazanin"/>
        <w:b/>
        <w:bCs/>
        <w:sz w:val="12"/>
        <w:szCs w:val="12"/>
        <w:rtl/>
      </w:rPr>
      <w:tab/>
    </w:r>
  </w:p>
  <w:p w:rsidR="00DD5531" w:rsidRPr="00A36AF8" w:rsidRDefault="00DD5531" w:rsidP="00DD5531">
    <w:pPr>
      <w:ind w:left="-234" w:firstLine="234"/>
      <w:rPr>
        <w:rFonts w:cs="B Nazanin"/>
        <w:b/>
        <w:bCs/>
        <w:sz w:val="6"/>
        <w:szCs w:val="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318F8"/>
    <w:multiLevelType w:val="hybridMultilevel"/>
    <w:tmpl w:val="B3BE157C"/>
    <w:lvl w:ilvl="0" w:tplc="4ADAF10A">
      <w:numFmt w:val="bullet"/>
      <w:lvlText w:val="-"/>
      <w:lvlJc w:val="left"/>
      <w:pPr>
        <w:ind w:left="2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1" w15:restartNumberingAfterBreak="0">
    <w:nsid w:val="197D731F"/>
    <w:multiLevelType w:val="hybridMultilevel"/>
    <w:tmpl w:val="278CA83C"/>
    <w:lvl w:ilvl="0" w:tplc="29A4DE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324A0"/>
    <w:multiLevelType w:val="hybridMultilevel"/>
    <w:tmpl w:val="97668AD6"/>
    <w:lvl w:ilvl="0" w:tplc="54D00C70">
      <w:start w:val="1"/>
      <w:numFmt w:val="decimal"/>
      <w:lvlText w:val="%1-"/>
      <w:lvlJc w:val="left"/>
      <w:pPr>
        <w:ind w:left="7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C6B9C"/>
    <w:multiLevelType w:val="hybridMultilevel"/>
    <w:tmpl w:val="3F52B93C"/>
    <w:lvl w:ilvl="0" w:tplc="35683C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0963"/>
    <w:multiLevelType w:val="hybridMultilevel"/>
    <w:tmpl w:val="3920F6E8"/>
    <w:lvl w:ilvl="0" w:tplc="E9A2AC1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938DA"/>
    <w:multiLevelType w:val="hybridMultilevel"/>
    <w:tmpl w:val="1B7E3A26"/>
    <w:lvl w:ilvl="0" w:tplc="A3207F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84EFE"/>
    <w:multiLevelType w:val="hybridMultilevel"/>
    <w:tmpl w:val="97C00BCA"/>
    <w:lvl w:ilvl="0" w:tplc="1584AF1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B3F5040"/>
    <w:multiLevelType w:val="hybridMultilevel"/>
    <w:tmpl w:val="32928654"/>
    <w:lvl w:ilvl="0" w:tplc="F10C0B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79C3"/>
    <w:multiLevelType w:val="hybridMultilevel"/>
    <w:tmpl w:val="41666836"/>
    <w:lvl w:ilvl="0" w:tplc="34982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71CD8"/>
    <w:rsid w:val="00012B79"/>
    <w:rsid w:val="000254B7"/>
    <w:rsid w:val="000313DA"/>
    <w:rsid w:val="00040DA8"/>
    <w:rsid w:val="00050252"/>
    <w:rsid w:val="00053A23"/>
    <w:rsid w:val="000557C3"/>
    <w:rsid w:val="00055BA9"/>
    <w:rsid w:val="00060566"/>
    <w:rsid w:val="000A0410"/>
    <w:rsid w:val="000A60DB"/>
    <w:rsid w:val="000A6797"/>
    <w:rsid w:val="000B392B"/>
    <w:rsid w:val="000C15D2"/>
    <w:rsid w:val="000E38C4"/>
    <w:rsid w:val="000F7A7A"/>
    <w:rsid w:val="00107557"/>
    <w:rsid w:val="00116706"/>
    <w:rsid w:val="00116E69"/>
    <w:rsid w:val="001301EB"/>
    <w:rsid w:val="00145D19"/>
    <w:rsid w:val="00154F77"/>
    <w:rsid w:val="00155FD6"/>
    <w:rsid w:val="00172245"/>
    <w:rsid w:val="00177DE0"/>
    <w:rsid w:val="001B2725"/>
    <w:rsid w:val="001C3297"/>
    <w:rsid w:val="001C6BFF"/>
    <w:rsid w:val="001D1308"/>
    <w:rsid w:val="001D6398"/>
    <w:rsid w:val="001E6A59"/>
    <w:rsid w:val="001F384B"/>
    <w:rsid w:val="001F5BC5"/>
    <w:rsid w:val="00215B25"/>
    <w:rsid w:val="00220355"/>
    <w:rsid w:val="002215F6"/>
    <w:rsid w:val="00224CB1"/>
    <w:rsid w:val="00244ECA"/>
    <w:rsid w:val="002452D6"/>
    <w:rsid w:val="002534B0"/>
    <w:rsid w:val="0026666B"/>
    <w:rsid w:val="002731C2"/>
    <w:rsid w:val="002966C8"/>
    <w:rsid w:val="002B1A72"/>
    <w:rsid w:val="002B3287"/>
    <w:rsid w:val="002B6007"/>
    <w:rsid w:val="002B668C"/>
    <w:rsid w:val="002D2812"/>
    <w:rsid w:val="002D368A"/>
    <w:rsid w:val="002D4DF0"/>
    <w:rsid w:val="002D539F"/>
    <w:rsid w:val="002E5DB3"/>
    <w:rsid w:val="002F07B9"/>
    <w:rsid w:val="002F411A"/>
    <w:rsid w:val="002F4ADD"/>
    <w:rsid w:val="002F63AB"/>
    <w:rsid w:val="00301227"/>
    <w:rsid w:val="00302486"/>
    <w:rsid w:val="00306A7C"/>
    <w:rsid w:val="00311F0D"/>
    <w:rsid w:val="003159C9"/>
    <w:rsid w:val="00335588"/>
    <w:rsid w:val="00335959"/>
    <w:rsid w:val="00345492"/>
    <w:rsid w:val="003461BB"/>
    <w:rsid w:val="00356C68"/>
    <w:rsid w:val="00363482"/>
    <w:rsid w:val="00366A20"/>
    <w:rsid w:val="00366DE9"/>
    <w:rsid w:val="00380BB8"/>
    <w:rsid w:val="00383C5F"/>
    <w:rsid w:val="0038682A"/>
    <w:rsid w:val="0039319C"/>
    <w:rsid w:val="003A131A"/>
    <w:rsid w:val="003A32B7"/>
    <w:rsid w:val="003B2220"/>
    <w:rsid w:val="003C4377"/>
    <w:rsid w:val="003C5C64"/>
    <w:rsid w:val="003C7FB5"/>
    <w:rsid w:val="003D1C39"/>
    <w:rsid w:val="003E2B2C"/>
    <w:rsid w:val="00405B77"/>
    <w:rsid w:val="00416564"/>
    <w:rsid w:val="00422E74"/>
    <w:rsid w:val="004513BB"/>
    <w:rsid w:val="0045232F"/>
    <w:rsid w:val="00455C90"/>
    <w:rsid w:val="004638D2"/>
    <w:rsid w:val="00471CD8"/>
    <w:rsid w:val="00480FE5"/>
    <w:rsid w:val="00492FC5"/>
    <w:rsid w:val="004A00CD"/>
    <w:rsid w:val="004A6F83"/>
    <w:rsid w:val="004B09A5"/>
    <w:rsid w:val="004B0FCE"/>
    <w:rsid w:val="004C422A"/>
    <w:rsid w:val="004D792B"/>
    <w:rsid w:val="004E7AC5"/>
    <w:rsid w:val="004F45FF"/>
    <w:rsid w:val="00507633"/>
    <w:rsid w:val="0051733C"/>
    <w:rsid w:val="0054791D"/>
    <w:rsid w:val="00552A3B"/>
    <w:rsid w:val="00552DC1"/>
    <w:rsid w:val="0055475D"/>
    <w:rsid w:val="00562100"/>
    <w:rsid w:val="00580CC9"/>
    <w:rsid w:val="005864A9"/>
    <w:rsid w:val="005A2849"/>
    <w:rsid w:val="005A4C1D"/>
    <w:rsid w:val="005C21A9"/>
    <w:rsid w:val="005C5719"/>
    <w:rsid w:val="005D7522"/>
    <w:rsid w:val="005E3C9A"/>
    <w:rsid w:val="006107C4"/>
    <w:rsid w:val="00615CF1"/>
    <w:rsid w:val="006250BA"/>
    <w:rsid w:val="006306AF"/>
    <w:rsid w:val="00634948"/>
    <w:rsid w:val="006364B7"/>
    <w:rsid w:val="00640BFF"/>
    <w:rsid w:val="0066264F"/>
    <w:rsid w:val="00683104"/>
    <w:rsid w:val="0069311D"/>
    <w:rsid w:val="006A0BA8"/>
    <w:rsid w:val="006A7928"/>
    <w:rsid w:val="006A7E75"/>
    <w:rsid w:val="006B405A"/>
    <w:rsid w:val="006B6C16"/>
    <w:rsid w:val="006C01DC"/>
    <w:rsid w:val="006C264E"/>
    <w:rsid w:val="006C4912"/>
    <w:rsid w:val="006D7E9F"/>
    <w:rsid w:val="006F3DD5"/>
    <w:rsid w:val="00703953"/>
    <w:rsid w:val="00711FC0"/>
    <w:rsid w:val="00721494"/>
    <w:rsid w:val="007217B4"/>
    <w:rsid w:val="00722BCC"/>
    <w:rsid w:val="007240D9"/>
    <w:rsid w:val="00724E32"/>
    <w:rsid w:val="00731992"/>
    <w:rsid w:val="00733AD2"/>
    <w:rsid w:val="0074312F"/>
    <w:rsid w:val="007467C6"/>
    <w:rsid w:val="00747253"/>
    <w:rsid w:val="00750C08"/>
    <w:rsid w:val="00754ABE"/>
    <w:rsid w:val="0075729A"/>
    <w:rsid w:val="0076193D"/>
    <w:rsid w:val="00770ABE"/>
    <w:rsid w:val="007754D7"/>
    <w:rsid w:val="007A1641"/>
    <w:rsid w:val="007D1B24"/>
    <w:rsid w:val="007D544D"/>
    <w:rsid w:val="007E248E"/>
    <w:rsid w:val="007F4CB4"/>
    <w:rsid w:val="007F4CB5"/>
    <w:rsid w:val="00800739"/>
    <w:rsid w:val="00803010"/>
    <w:rsid w:val="0080724B"/>
    <w:rsid w:val="008179DF"/>
    <w:rsid w:val="008241DB"/>
    <w:rsid w:val="0082775A"/>
    <w:rsid w:val="00837B46"/>
    <w:rsid w:val="00837E4B"/>
    <w:rsid w:val="008450B9"/>
    <w:rsid w:val="00866DD0"/>
    <w:rsid w:val="00870E36"/>
    <w:rsid w:val="00875016"/>
    <w:rsid w:val="008757E3"/>
    <w:rsid w:val="00877176"/>
    <w:rsid w:val="0089089E"/>
    <w:rsid w:val="0089419E"/>
    <w:rsid w:val="008A1359"/>
    <w:rsid w:val="008A238B"/>
    <w:rsid w:val="008A4E97"/>
    <w:rsid w:val="008A4EBF"/>
    <w:rsid w:val="008B0135"/>
    <w:rsid w:val="008B7B5C"/>
    <w:rsid w:val="008C5B96"/>
    <w:rsid w:val="008D0B46"/>
    <w:rsid w:val="008D688F"/>
    <w:rsid w:val="008D7E06"/>
    <w:rsid w:val="008F1206"/>
    <w:rsid w:val="008F2671"/>
    <w:rsid w:val="008F6DF6"/>
    <w:rsid w:val="0090385A"/>
    <w:rsid w:val="00907B79"/>
    <w:rsid w:val="00941936"/>
    <w:rsid w:val="009572D1"/>
    <w:rsid w:val="009670FD"/>
    <w:rsid w:val="00967F56"/>
    <w:rsid w:val="00976F00"/>
    <w:rsid w:val="00983CA8"/>
    <w:rsid w:val="00984FE4"/>
    <w:rsid w:val="00986D42"/>
    <w:rsid w:val="0099171D"/>
    <w:rsid w:val="0099669C"/>
    <w:rsid w:val="009C501A"/>
    <w:rsid w:val="009C5621"/>
    <w:rsid w:val="009E136C"/>
    <w:rsid w:val="009E79F3"/>
    <w:rsid w:val="00A141DB"/>
    <w:rsid w:val="00A2681E"/>
    <w:rsid w:val="00A3319B"/>
    <w:rsid w:val="00A37525"/>
    <w:rsid w:val="00A40571"/>
    <w:rsid w:val="00A42021"/>
    <w:rsid w:val="00A46775"/>
    <w:rsid w:val="00A71952"/>
    <w:rsid w:val="00AA2414"/>
    <w:rsid w:val="00AA42F9"/>
    <w:rsid w:val="00AA7364"/>
    <w:rsid w:val="00AB3B66"/>
    <w:rsid w:val="00AB57F5"/>
    <w:rsid w:val="00AC7656"/>
    <w:rsid w:val="00AE37B7"/>
    <w:rsid w:val="00B02B57"/>
    <w:rsid w:val="00B205AA"/>
    <w:rsid w:val="00B337ED"/>
    <w:rsid w:val="00B37054"/>
    <w:rsid w:val="00B42ACF"/>
    <w:rsid w:val="00B43EE6"/>
    <w:rsid w:val="00B44E82"/>
    <w:rsid w:val="00B50738"/>
    <w:rsid w:val="00B57414"/>
    <w:rsid w:val="00B67113"/>
    <w:rsid w:val="00B67441"/>
    <w:rsid w:val="00B67CAF"/>
    <w:rsid w:val="00B70639"/>
    <w:rsid w:val="00B73AB2"/>
    <w:rsid w:val="00B75DAB"/>
    <w:rsid w:val="00B80367"/>
    <w:rsid w:val="00B81768"/>
    <w:rsid w:val="00B84FD8"/>
    <w:rsid w:val="00B86834"/>
    <w:rsid w:val="00BC139F"/>
    <w:rsid w:val="00BC1744"/>
    <w:rsid w:val="00BD5527"/>
    <w:rsid w:val="00BD7A8B"/>
    <w:rsid w:val="00BE1912"/>
    <w:rsid w:val="00BF7828"/>
    <w:rsid w:val="00C0714C"/>
    <w:rsid w:val="00C121A8"/>
    <w:rsid w:val="00C205AD"/>
    <w:rsid w:val="00C27333"/>
    <w:rsid w:val="00C33A65"/>
    <w:rsid w:val="00C3478F"/>
    <w:rsid w:val="00C43CDB"/>
    <w:rsid w:val="00C47114"/>
    <w:rsid w:val="00C559DB"/>
    <w:rsid w:val="00C75CA3"/>
    <w:rsid w:val="00C972EE"/>
    <w:rsid w:val="00CA24AC"/>
    <w:rsid w:val="00CA35B0"/>
    <w:rsid w:val="00CA603E"/>
    <w:rsid w:val="00CB23ED"/>
    <w:rsid w:val="00CC158D"/>
    <w:rsid w:val="00CD0ABE"/>
    <w:rsid w:val="00CE02AE"/>
    <w:rsid w:val="00CE7464"/>
    <w:rsid w:val="00D000D8"/>
    <w:rsid w:val="00D11319"/>
    <w:rsid w:val="00D240B2"/>
    <w:rsid w:val="00D26430"/>
    <w:rsid w:val="00D27128"/>
    <w:rsid w:val="00D37011"/>
    <w:rsid w:val="00D45064"/>
    <w:rsid w:val="00D60079"/>
    <w:rsid w:val="00D6576F"/>
    <w:rsid w:val="00D7484F"/>
    <w:rsid w:val="00DA3442"/>
    <w:rsid w:val="00DB39C2"/>
    <w:rsid w:val="00DB3AB0"/>
    <w:rsid w:val="00DC1D99"/>
    <w:rsid w:val="00DD5531"/>
    <w:rsid w:val="00DF7D42"/>
    <w:rsid w:val="00E0489D"/>
    <w:rsid w:val="00E064EB"/>
    <w:rsid w:val="00E1718A"/>
    <w:rsid w:val="00E311DA"/>
    <w:rsid w:val="00E33637"/>
    <w:rsid w:val="00E44D27"/>
    <w:rsid w:val="00E62760"/>
    <w:rsid w:val="00E67333"/>
    <w:rsid w:val="00E75526"/>
    <w:rsid w:val="00E75ECB"/>
    <w:rsid w:val="00EA0A23"/>
    <w:rsid w:val="00EA3149"/>
    <w:rsid w:val="00EA48F6"/>
    <w:rsid w:val="00EA6B22"/>
    <w:rsid w:val="00EB6886"/>
    <w:rsid w:val="00EB79C0"/>
    <w:rsid w:val="00EC613D"/>
    <w:rsid w:val="00EE707B"/>
    <w:rsid w:val="00EF7536"/>
    <w:rsid w:val="00F1431C"/>
    <w:rsid w:val="00F31538"/>
    <w:rsid w:val="00F34572"/>
    <w:rsid w:val="00F37DBF"/>
    <w:rsid w:val="00F42AE7"/>
    <w:rsid w:val="00F5770B"/>
    <w:rsid w:val="00F63720"/>
    <w:rsid w:val="00F707F1"/>
    <w:rsid w:val="00F71E94"/>
    <w:rsid w:val="00F731AB"/>
    <w:rsid w:val="00F74FEC"/>
    <w:rsid w:val="00F86411"/>
    <w:rsid w:val="00FB4BC7"/>
    <w:rsid w:val="00FB55F3"/>
    <w:rsid w:val="00FD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docId w15:val="{E9D77B58-ED45-40F7-9EF1-81C320A8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DA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36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D5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D553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D5531"/>
    <w:rPr>
      <w:color w:val="0000FF"/>
      <w:u w:val="single"/>
    </w:rPr>
  </w:style>
  <w:style w:type="table" w:styleId="TableGrid">
    <w:name w:val="Table Grid"/>
    <w:basedOn w:val="TableNormal"/>
    <w:rsid w:val="003C5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37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N\Desktop\&#1587;&#1585;&#1576;&#1585;&#1711;%20&#1588;&#1585;&#1705;&#1578;%20&#1578;&#1608;&#1604;&#1740;&#158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461D-1C28-4628-8977-C030F1BE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سربرگ شرکت تولید</Template>
  <TotalTime>23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1-چارت مدیریتی:در این بخش تعداد اعضاء،رشته تحصیلی،تعداد سهام وسال عضو شدن مورد بررسی قرارد می گیرد وبا توجه به نوع کار هرکدام</vt:lpstr>
    </vt:vector>
  </TitlesOfParts>
  <Company>Your Organization Name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1-چارت مدیریتی:در این بخش تعداد اعضاء،رشته تحصیلی،تعداد سهام وسال عضو شدن مورد بررسی قرارد می گیرد وبا توجه به نوع کار هرکدام</dc:title>
  <dc:creator>RAMIN</dc:creator>
  <cp:lastModifiedBy>Eman Kahkesh</cp:lastModifiedBy>
  <cp:revision>9</cp:revision>
  <cp:lastPrinted>2024-01-02T10:47:00Z</cp:lastPrinted>
  <dcterms:created xsi:type="dcterms:W3CDTF">2018-02-15T07:58:00Z</dcterms:created>
  <dcterms:modified xsi:type="dcterms:W3CDTF">2024-01-02T10:50:00Z</dcterms:modified>
</cp:coreProperties>
</file>